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50" w:rsidRDefault="00D01550" w:rsidP="00141E8B">
      <w:pPr>
        <w:rPr>
          <w:szCs w:val="28"/>
        </w:rPr>
      </w:pPr>
    </w:p>
    <w:p w:rsidR="00D01550" w:rsidRPr="00DA1410" w:rsidRDefault="00DA1410" w:rsidP="001B37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20"/>
          <w:sz w:val="24"/>
          <w:lang w:val="en-US"/>
        </w:rPr>
      </w:pPr>
      <w:r w:rsidRPr="00DA1410">
        <w:rPr>
          <w:rFonts w:cs="Arial"/>
          <w:spacing w:val="20"/>
          <w:sz w:val="24"/>
          <w:lang w:val="en-US"/>
        </w:rPr>
        <w:t>SUPPLIERS DATABASE</w:t>
      </w:r>
    </w:p>
    <w:p w:rsidR="00D01550" w:rsidRPr="00DA1410" w:rsidRDefault="00D01550" w:rsidP="00D01550">
      <w:pPr>
        <w:jc w:val="center"/>
        <w:rPr>
          <w:rFonts w:cs="Arial"/>
          <w:szCs w:val="28"/>
          <w:lang w:val="en-US"/>
        </w:rPr>
      </w:pPr>
    </w:p>
    <w:p w:rsidR="00D01550" w:rsidRPr="00DA1410" w:rsidRDefault="00DA1410" w:rsidP="00D01550">
      <w:pPr>
        <w:jc w:val="right"/>
        <w:rPr>
          <w:rFonts w:cs="Arial"/>
          <w:szCs w:val="28"/>
          <w:lang w:val="en-US"/>
        </w:rPr>
      </w:pPr>
      <w:r w:rsidRPr="00DA1410">
        <w:rPr>
          <w:rFonts w:cs="Arial"/>
          <w:szCs w:val="28"/>
          <w:lang w:val="en-US"/>
        </w:rPr>
        <w:t>REGISTRATION</w:t>
      </w:r>
      <w:r w:rsidR="00D01550" w:rsidRPr="00DA1410">
        <w:rPr>
          <w:rFonts w:cs="Arial"/>
          <w:szCs w:val="28"/>
          <w:lang w:val="en-US"/>
        </w:rPr>
        <w:t xml:space="preserve"> </w:t>
      </w:r>
      <w:bookmarkStart w:id="0" w:name="Casilla3"/>
      <w:r w:rsidR="00183F70" w:rsidRPr="00197AA5">
        <w:rPr>
          <w:rFonts w:cs="Arial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3F70" w:rsidRPr="00DA1410">
        <w:rPr>
          <w:rFonts w:cs="Arial"/>
          <w:szCs w:val="28"/>
          <w:lang w:val="en-US"/>
        </w:rPr>
        <w:instrText xml:space="preserve"> FORMCHECKBOX </w:instrText>
      </w:r>
      <w:r w:rsidR="003F7B01">
        <w:rPr>
          <w:rFonts w:cs="Arial"/>
          <w:szCs w:val="28"/>
        </w:rPr>
      </w:r>
      <w:r w:rsidR="003F7B01">
        <w:rPr>
          <w:rFonts w:cs="Arial"/>
          <w:szCs w:val="28"/>
        </w:rPr>
        <w:fldChar w:fldCharType="separate"/>
      </w:r>
      <w:r w:rsidR="00183F70" w:rsidRPr="00197AA5">
        <w:rPr>
          <w:rFonts w:cs="Arial"/>
          <w:szCs w:val="28"/>
        </w:rPr>
        <w:fldChar w:fldCharType="end"/>
      </w:r>
      <w:bookmarkEnd w:id="0"/>
      <w:r w:rsidR="009F2797">
        <w:rPr>
          <w:rFonts w:cs="Arial"/>
          <w:szCs w:val="28"/>
          <w:lang w:val="en-US"/>
        </w:rPr>
        <w:t xml:space="preserve"> MODIFICATIO</w:t>
      </w:r>
      <w:bookmarkStart w:id="1" w:name="_GoBack"/>
      <w:bookmarkEnd w:id="1"/>
      <w:r w:rsidR="00D01550" w:rsidRPr="00DA1410">
        <w:rPr>
          <w:rFonts w:cs="Arial"/>
          <w:szCs w:val="28"/>
          <w:lang w:val="en-US"/>
        </w:rPr>
        <w:t>N</w:t>
      </w:r>
      <w:r w:rsidR="000F5EEB" w:rsidRPr="00DA1410">
        <w:rPr>
          <w:rFonts w:cs="Arial"/>
          <w:szCs w:val="28"/>
          <w:lang w:val="en-US"/>
        </w:rPr>
        <w:t xml:space="preserve"> </w:t>
      </w:r>
      <w:r w:rsidR="000F5EEB" w:rsidRPr="00197AA5">
        <w:rPr>
          <w:rFonts w:cs="Arial"/>
          <w:szCs w:val="2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="000F5EEB" w:rsidRPr="00DA1410">
        <w:rPr>
          <w:rFonts w:cs="Arial"/>
          <w:szCs w:val="28"/>
          <w:lang w:val="en-US"/>
        </w:rPr>
        <w:instrText xml:space="preserve"> FORMCHECKBOX </w:instrText>
      </w:r>
      <w:r w:rsidR="003F7B01">
        <w:rPr>
          <w:rFonts w:cs="Arial"/>
          <w:szCs w:val="28"/>
        </w:rPr>
      </w:r>
      <w:r w:rsidR="003F7B01">
        <w:rPr>
          <w:rFonts w:cs="Arial"/>
          <w:szCs w:val="28"/>
        </w:rPr>
        <w:fldChar w:fldCharType="separate"/>
      </w:r>
      <w:r w:rsidR="000F5EEB" w:rsidRPr="00197AA5">
        <w:rPr>
          <w:rFonts w:cs="Arial"/>
          <w:szCs w:val="28"/>
        </w:rPr>
        <w:fldChar w:fldCharType="end"/>
      </w:r>
      <w:bookmarkEnd w:id="2"/>
    </w:p>
    <w:p w:rsidR="000F5EEB" w:rsidRPr="00DA1410" w:rsidRDefault="000F5EEB" w:rsidP="00D01550">
      <w:pPr>
        <w:jc w:val="right"/>
        <w:rPr>
          <w:rFonts w:cs="Arial"/>
          <w:szCs w:val="28"/>
          <w:lang w:val="en-US"/>
        </w:rPr>
        <w:sectPr w:rsidR="000F5EEB" w:rsidRPr="00DA1410" w:rsidSect="00141E8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D01550" w:rsidRPr="00DA1410" w:rsidRDefault="00D01550" w:rsidP="00D01550">
      <w:pPr>
        <w:jc w:val="right"/>
        <w:rPr>
          <w:rFonts w:cs="Arial"/>
          <w:szCs w:val="28"/>
          <w:lang w:val="en-US"/>
        </w:rPr>
      </w:pPr>
    </w:p>
    <w:p w:rsidR="00D01550" w:rsidRPr="00DA1410" w:rsidRDefault="00DA1410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  <w:lang w:val="en-US"/>
        </w:rPr>
      </w:pPr>
      <w:r w:rsidRPr="00DA1410">
        <w:rPr>
          <w:rFonts w:cs="Arial"/>
          <w:szCs w:val="28"/>
          <w:lang w:val="en-US"/>
        </w:rPr>
        <w:t>TREASURY NUMBER</w:t>
      </w:r>
    </w:p>
    <w:bookmarkStart w:id="3" w:name="Texto16"/>
    <w:p w:rsidR="00D01550" w:rsidRPr="00197AA5" w:rsidRDefault="00754B61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</w:rPr>
      </w:pPr>
      <w:r w:rsidRPr="00197AA5">
        <w:rPr>
          <w:rFonts w:cs="Arial"/>
          <w:szCs w:val="28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 w:rsidRPr="00197AA5">
        <w:rPr>
          <w:rFonts w:cs="Arial"/>
          <w:szCs w:val="28"/>
        </w:rPr>
        <w:instrText xml:space="preserve"> FORMTEXT </w:instrText>
      </w:r>
      <w:r w:rsidRPr="00197AA5">
        <w:rPr>
          <w:rFonts w:cs="Arial"/>
          <w:szCs w:val="28"/>
        </w:rPr>
      </w:r>
      <w:r w:rsidRPr="00197AA5">
        <w:rPr>
          <w:rFonts w:cs="Arial"/>
          <w:szCs w:val="28"/>
        </w:rPr>
        <w:fldChar w:fldCharType="separate"/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Pr="00197AA5">
        <w:rPr>
          <w:rFonts w:cs="Arial"/>
          <w:szCs w:val="28"/>
        </w:rPr>
        <w:fldChar w:fldCharType="end"/>
      </w:r>
      <w:bookmarkEnd w:id="3"/>
    </w:p>
    <w:p w:rsidR="000F5EEB" w:rsidRPr="00197AA5" w:rsidRDefault="000F5EEB" w:rsidP="00754B61">
      <w:pPr>
        <w:shd w:val="clear" w:color="auto" w:fill="E0E0E0"/>
        <w:jc w:val="right"/>
        <w:rPr>
          <w:rFonts w:cs="Arial"/>
          <w:szCs w:val="28"/>
        </w:rPr>
        <w:sectPr w:rsidR="000F5EEB" w:rsidRPr="00197AA5" w:rsidSect="000F5EEB">
          <w:type w:val="continuous"/>
          <w:pgSz w:w="11906" w:h="16838"/>
          <w:pgMar w:top="1701" w:right="926" w:bottom="1418" w:left="8280" w:header="709" w:footer="709" w:gutter="0"/>
          <w:cols w:space="708"/>
          <w:docGrid w:linePitch="360"/>
        </w:sect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</w:p>
    <w:tbl>
      <w:tblPr>
        <w:tblStyle w:val="Tablaconcuadrcula"/>
        <w:tblW w:w="10080" w:type="dxa"/>
        <w:tblInd w:w="108" w:type="dxa"/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4500"/>
      </w:tblGrid>
      <w:tr w:rsidR="000F5EEB" w:rsidRPr="00197AA5" w:rsidTr="004B22DD">
        <w:tc>
          <w:tcPr>
            <w:tcW w:w="10080" w:type="dxa"/>
            <w:gridSpan w:val="4"/>
          </w:tcPr>
          <w:p w:rsidR="000F5EEB" w:rsidRPr="00197AA5" w:rsidRDefault="00DA1410" w:rsidP="000F5E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Full </w:t>
            </w:r>
            <w:r w:rsidRPr="00D055B8">
              <w:rPr>
                <w:rFonts w:cs="Arial"/>
                <w:szCs w:val="28"/>
                <w:lang w:val="en-US"/>
              </w:rPr>
              <w:t>Name</w:t>
            </w:r>
            <w:r>
              <w:rPr>
                <w:rFonts w:cs="Arial"/>
                <w:szCs w:val="28"/>
              </w:rPr>
              <w:t xml:space="preserve"> </w:t>
            </w:r>
            <w:proofErr w:type="spellStart"/>
            <w:r>
              <w:rPr>
                <w:rFonts w:cs="Arial"/>
                <w:szCs w:val="28"/>
              </w:rPr>
              <w:t>or</w:t>
            </w:r>
            <w:proofErr w:type="spellEnd"/>
            <w:r>
              <w:rPr>
                <w:rFonts w:cs="Arial"/>
                <w:szCs w:val="28"/>
              </w:rPr>
              <w:t xml:space="preserve"> </w:t>
            </w:r>
            <w:proofErr w:type="spellStart"/>
            <w:r>
              <w:rPr>
                <w:rFonts w:cs="Arial"/>
                <w:szCs w:val="28"/>
              </w:rPr>
              <w:t>Trademark</w:t>
            </w:r>
            <w:proofErr w:type="spellEnd"/>
            <w:r>
              <w:rPr>
                <w:rFonts w:cs="Arial"/>
                <w:szCs w:val="28"/>
              </w:rPr>
              <w:t>:</w:t>
            </w:r>
            <w:r w:rsidR="00C66429" w:rsidRPr="00197AA5">
              <w:rPr>
                <w:rFonts w:cs="Arial"/>
                <w:szCs w:val="28"/>
              </w:rPr>
              <w:t xml:space="preserve"> </w:t>
            </w:r>
            <w:r w:rsidR="00C66429" w:rsidRPr="00197AA5">
              <w:rPr>
                <w:rFonts w:cs="Arial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C66429" w:rsidRPr="00197AA5">
              <w:rPr>
                <w:rFonts w:cs="Arial"/>
                <w:szCs w:val="28"/>
              </w:rPr>
              <w:instrText xml:space="preserve"> FORMTEXT </w:instrText>
            </w:r>
            <w:r w:rsidR="00C66429" w:rsidRPr="00197AA5">
              <w:rPr>
                <w:rFonts w:cs="Arial"/>
                <w:szCs w:val="28"/>
              </w:rPr>
            </w:r>
            <w:r w:rsidR="00C66429"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C66429" w:rsidRPr="00197AA5">
              <w:rPr>
                <w:rFonts w:cs="Arial"/>
                <w:szCs w:val="28"/>
              </w:rPr>
              <w:fldChar w:fldCharType="end"/>
            </w:r>
            <w:bookmarkEnd w:id="4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DA1410" w:rsidRPr="00197AA5" w:rsidTr="005E4F4E">
        <w:tc>
          <w:tcPr>
            <w:tcW w:w="10080" w:type="dxa"/>
            <w:gridSpan w:val="4"/>
          </w:tcPr>
          <w:p w:rsidR="00DA1410" w:rsidRPr="00197AA5" w:rsidRDefault="00DA1410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Address</w:t>
            </w:r>
            <w:proofErr w:type="spellEnd"/>
            <w:r>
              <w:rPr>
                <w:rFonts w:cs="Arial"/>
                <w:szCs w:val="28"/>
              </w:rPr>
              <w:t>:</w:t>
            </w:r>
            <w:r w:rsidRPr="00197AA5">
              <w:rPr>
                <w:rFonts w:cs="Arial"/>
                <w:szCs w:val="28"/>
              </w:rPr>
              <w:t xml:space="preserve">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5"/>
          </w:p>
          <w:bookmarkStart w:id="6" w:name="Texto3"/>
          <w:p w:rsidR="00DA1410" w:rsidRPr="00197AA5" w:rsidRDefault="00DA1410" w:rsidP="00DA1410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Start w:id="7" w:name="Texto4"/>
            <w:bookmarkEnd w:id="6"/>
            <w:r w:rsidRPr="00197AA5">
              <w:rPr>
                <w:rFonts w:cs="Arial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7"/>
          </w:p>
        </w:tc>
      </w:tr>
      <w:tr w:rsidR="000F5EEB" w:rsidRPr="00197AA5" w:rsidTr="004B22DD">
        <w:tc>
          <w:tcPr>
            <w:tcW w:w="5580" w:type="dxa"/>
            <w:gridSpan w:val="3"/>
          </w:tcPr>
          <w:p w:rsidR="000F5EEB" w:rsidRPr="00197AA5" w:rsidRDefault="00DA1410" w:rsidP="000F5E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City</w:t>
            </w:r>
            <w:r w:rsidR="00C66429" w:rsidRPr="00197AA5">
              <w:rPr>
                <w:rFonts w:cs="Arial"/>
                <w:szCs w:val="28"/>
              </w:rPr>
              <w:t xml:space="preserve"> </w:t>
            </w:r>
            <w:r w:rsidR="00C66429" w:rsidRPr="00197AA5">
              <w:rPr>
                <w:rFonts w:cs="Arial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C66429" w:rsidRPr="00197AA5">
              <w:rPr>
                <w:rFonts w:cs="Arial"/>
                <w:szCs w:val="28"/>
              </w:rPr>
              <w:instrText xml:space="preserve"> FORMTEXT </w:instrText>
            </w:r>
            <w:r w:rsidR="00C66429" w:rsidRPr="00197AA5">
              <w:rPr>
                <w:rFonts w:cs="Arial"/>
                <w:szCs w:val="28"/>
              </w:rPr>
            </w:r>
            <w:r w:rsidR="00C66429"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C66429" w:rsidRPr="00197AA5">
              <w:rPr>
                <w:rFonts w:cs="Arial"/>
                <w:szCs w:val="28"/>
              </w:rPr>
              <w:fldChar w:fldCharType="end"/>
            </w:r>
            <w:bookmarkEnd w:id="8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4500" w:type="dxa"/>
          </w:tcPr>
          <w:p w:rsidR="000F5EEB" w:rsidRPr="00197AA5" w:rsidRDefault="00DA1410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State</w:t>
            </w:r>
            <w:proofErr w:type="spellEnd"/>
            <w:r w:rsidR="00C66429" w:rsidRPr="00197AA5">
              <w:rPr>
                <w:rFonts w:cs="Arial"/>
                <w:szCs w:val="28"/>
              </w:rPr>
              <w:t xml:space="preserve"> </w:t>
            </w:r>
            <w:r w:rsidR="00C66429" w:rsidRPr="00197AA5">
              <w:rPr>
                <w:rFonts w:cs="Arial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C66429" w:rsidRPr="00197AA5">
              <w:rPr>
                <w:rFonts w:cs="Arial"/>
                <w:szCs w:val="28"/>
              </w:rPr>
              <w:instrText xml:space="preserve"> FORMTEXT </w:instrText>
            </w:r>
            <w:r w:rsidR="00C66429" w:rsidRPr="00197AA5">
              <w:rPr>
                <w:rFonts w:cs="Arial"/>
                <w:szCs w:val="28"/>
              </w:rPr>
            </w:r>
            <w:r w:rsidR="00C66429"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C66429" w:rsidRPr="00197AA5">
              <w:rPr>
                <w:rFonts w:cs="Arial"/>
                <w:szCs w:val="28"/>
              </w:rPr>
              <w:fldChar w:fldCharType="end"/>
            </w:r>
            <w:bookmarkEnd w:id="9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1980" w:type="dxa"/>
          </w:tcPr>
          <w:p w:rsidR="000F5EEB" w:rsidRPr="00197AA5" w:rsidRDefault="00DA1410" w:rsidP="000F5E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Post </w:t>
            </w:r>
            <w:proofErr w:type="spellStart"/>
            <w:r>
              <w:rPr>
                <w:rFonts w:cs="Arial"/>
                <w:szCs w:val="28"/>
              </w:rPr>
              <w:t>code</w:t>
            </w:r>
            <w:proofErr w:type="spellEnd"/>
            <w:r w:rsidR="00C66429" w:rsidRPr="00197AA5">
              <w:rPr>
                <w:rFonts w:cs="Arial"/>
                <w:szCs w:val="28"/>
              </w:rPr>
              <w:t xml:space="preserve"> </w:t>
            </w:r>
            <w:bookmarkStart w:id="10" w:name="Texto7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0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1800" w:type="dxa"/>
          </w:tcPr>
          <w:p w:rsidR="00754B61" w:rsidRPr="00197AA5" w:rsidRDefault="00DA1410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Phone</w:t>
            </w:r>
            <w:proofErr w:type="spellEnd"/>
            <w:r w:rsidR="00C66429" w:rsidRPr="00197AA5">
              <w:rPr>
                <w:rFonts w:cs="Arial"/>
                <w:szCs w:val="28"/>
              </w:rPr>
              <w:t xml:space="preserve"> </w:t>
            </w:r>
          </w:p>
          <w:bookmarkStart w:id="11" w:name="Texto8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:rsidR="00754B61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Fax </w:t>
            </w:r>
          </w:p>
          <w:bookmarkStart w:id="12" w:name="Texto9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2"/>
          </w:p>
        </w:tc>
        <w:tc>
          <w:tcPr>
            <w:tcW w:w="4500" w:type="dxa"/>
          </w:tcPr>
          <w:p w:rsidR="00754B61" w:rsidRPr="00197AA5" w:rsidRDefault="00DA1410" w:rsidP="000F5E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e-mail</w:t>
            </w:r>
            <w:r w:rsidR="00C66429" w:rsidRPr="00197AA5">
              <w:rPr>
                <w:rFonts w:cs="Arial"/>
                <w:szCs w:val="28"/>
              </w:rPr>
              <w:t xml:space="preserve"> </w:t>
            </w:r>
          </w:p>
          <w:p w:rsidR="00512052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3"/>
          </w:p>
        </w:tc>
      </w:tr>
    </w:tbl>
    <w:p w:rsidR="00D01550" w:rsidRPr="00197AA5" w:rsidRDefault="00D01550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491"/>
        <w:gridCol w:w="7476"/>
      </w:tblGrid>
      <w:tr w:rsidR="008069F8" w:rsidRPr="009F2797" w:rsidTr="00754B61">
        <w:tc>
          <w:tcPr>
            <w:tcW w:w="2520" w:type="dxa"/>
            <w:tcBorders>
              <w:right w:val="single" w:sz="4" w:space="0" w:color="auto"/>
            </w:tcBorders>
          </w:tcPr>
          <w:p w:rsidR="008069F8" w:rsidRDefault="00DA1410" w:rsidP="00DA1410">
            <w:pPr>
              <w:rPr>
                <w:rFonts w:cs="Arial"/>
                <w:szCs w:val="28"/>
                <w:lang w:val="en-US"/>
              </w:rPr>
            </w:pPr>
            <w:r w:rsidRPr="00DA1410">
              <w:rPr>
                <w:rFonts w:cs="Arial"/>
                <w:szCs w:val="28"/>
                <w:lang w:val="en-US"/>
              </w:rPr>
              <w:t>Passport, ID card or Tax number (NIF)</w:t>
            </w:r>
          </w:p>
          <w:p w:rsidR="00DA1410" w:rsidRPr="00DA1410" w:rsidRDefault="00DA1410" w:rsidP="00DA1410">
            <w:pPr>
              <w:rPr>
                <w:rFonts w:cs="Arial"/>
                <w:szCs w:val="28"/>
                <w:lang w:val="en-US"/>
              </w:rPr>
            </w:pPr>
          </w:p>
        </w:tc>
        <w:tc>
          <w:tcPr>
            <w:tcW w:w="7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69F8" w:rsidRPr="00DA1410" w:rsidRDefault="00DA1410" w:rsidP="008069F8">
            <w:pPr>
              <w:rPr>
                <w:rFonts w:cs="Arial"/>
                <w:b/>
                <w:szCs w:val="28"/>
                <w:lang w:val="en-US"/>
              </w:rPr>
            </w:pPr>
            <w:r w:rsidRPr="00DA1410">
              <w:rPr>
                <w:rFonts w:cs="Arial"/>
                <w:b/>
                <w:szCs w:val="28"/>
                <w:lang w:val="en-US"/>
              </w:rPr>
              <w:t>In case of REGISTRATION: A copy of the identity document must be included with the application</w:t>
            </w:r>
          </w:p>
        </w:tc>
      </w:tr>
    </w:tbl>
    <w:p w:rsidR="00754B61" w:rsidRPr="00DA1410" w:rsidRDefault="00754B61" w:rsidP="000F5EEB">
      <w:pPr>
        <w:rPr>
          <w:rFonts w:cs="Arial"/>
          <w:szCs w:val="28"/>
          <w:lang w:val="en-US"/>
        </w:rPr>
        <w:sectPr w:rsidR="00754B61" w:rsidRPr="00DA1410" w:rsidSect="000F5EEB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8069F8" w:rsidRPr="00DA1410" w:rsidRDefault="008069F8" w:rsidP="000F5EEB">
      <w:pPr>
        <w:rPr>
          <w:rFonts w:cs="Arial"/>
          <w:szCs w:val="28"/>
          <w:lang w:val="en-US"/>
        </w:rPr>
      </w:pPr>
    </w:p>
    <w:p w:rsidR="00E16972" w:rsidRPr="00DA1410" w:rsidRDefault="00DA1410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b/>
          <w:szCs w:val="28"/>
          <w:lang w:val="en-US"/>
        </w:rPr>
      </w:pPr>
      <w:r w:rsidRPr="00DA1410">
        <w:rPr>
          <w:rFonts w:cs="Arial"/>
          <w:b/>
          <w:szCs w:val="28"/>
          <w:lang w:val="en-US"/>
        </w:rPr>
        <w:t>TO COMPLETE AND STAMP BY THE BANK</w:t>
      </w:r>
    </w:p>
    <w:p w:rsidR="00E16972" w:rsidRPr="00DA1410" w:rsidRDefault="00DA1410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sz w:val="18"/>
          <w:szCs w:val="18"/>
          <w:lang w:val="en-US"/>
        </w:rPr>
      </w:pPr>
      <w:r w:rsidRPr="00DA1410">
        <w:rPr>
          <w:rFonts w:cs="Arial"/>
          <w:sz w:val="18"/>
          <w:szCs w:val="18"/>
          <w:lang w:val="en-US"/>
        </w:rPr>
        <w:t>The undersigned declares that the bank account indicated below belongs to the person who</w:t>
      </w:r>
      <w:r w:rsidR="00AC0CFA">
        <w:rPr>
          <w:rFonts w:cs="Arial"/>
          <w:sz w:val="18"/>
          <w:szCs w:val="18"/>
          <w:lang w:val="en-US"/>
        </w:rPr>
        <w:t>se</w:t>
      </w:r>
      <w:r w:rsidRPr="00DA1410">
        <w:rPr>
          <w:rFonts w:cs="Arial"/>
          <w:sz w:val="18"/>
          <w:szCs w:val="18"/>
          <w:lang w:val="en-US"/>
        </w:rPr>
        <w:t xml:space="preserve"> name appears on this application.</w:t>
      </w:r>
    </w:p>
    <w:p w:rsidR="00754B61" w:rsidRPr="00DA1410" w:rsidRDefault="00754B61" w:rsidP="00754B61">
      <w:pPr>
        <w:shd w:val="clear" w:color="auto" w:fill="E0E0E0"/>
        <w:rPr>
          <w:rFonts w:cs="Arial"/>
          <w:szCs w:val="28"/>
          <w:lang w:val="en-US"/>
        </w:rPr>
        <w:sectPr w:rsidR="00754B61" w:rsidRPr="00DA1410" w:rsidSect="004B22DD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E16972" w:rsidRPr="00DA1410" w:rsidRDefault="00E16972" w:rsidP="00754B61">
      <w:pPr>
        <w:rPr>
          <w:rFonts w:cs="Arial"/>
          <w:szCs w:val="28"/>
          <w:lang w:val="en-US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28"/>
        <w:gridCol w:w="428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44F35" w:rsidRPr="009F2797" w:rsidTr="00944F35">
        <w:tc>
          <w:tcPr>
            <w:tcW w:w="1022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F35" w:rsidRPr="00DA1410" w:rsidRDefault="00DA1410" w:rsidP="00944F35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DA1410">
              <w:rPr>
                <w:rFonts w:cs="Arial"/>
                <w:b/>
                <w:sz w:val="24"/>
                <w:lang w:val="en-US"/>
              </w:rPr>
              <w:t>International bank account number</w:t>
            </w:r>
            <w:r w:rsidR="00AC0CFA">
              <w:rPr>
                <w:rFonts w:cs="Arial"/>
                <w:b/>
                <w:bCs/>
                <w:i/>
                <w:iCs/>
                <w:color w:val="9E9E9E"/>
                <w:kern w:val="36"/>
                <w:sz w:val="41"/>
                <w:szCs w:val="41"/>
                <w:lang w:val="en-US"/>
              </w:rPr>
              <w:t xml:space="preserve"> </w:t>
            </w:r>
            <w:r w:rsidR="00944F35" w:rsidRPr="00DA1410">
              <w:rPr>
                <w:rFonts w:cs="Arial"/>
                <w:b/>
                <w:sz w:val="24"/>
                <w:lang w:val="en-US"/>
              </w:rPr>
              <w:t>IBAN</w:t>
            </w:r>
          </w:p>
        </w:tc>
      </w:tr>
      <w:tr w:rsidR="00DF4971" w:rsidRPr="00DA1410" w:rsidTr="00944F35"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971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A1410">
              <w:rPr>
                <w:rFonts w:cs="Arial"/>
                <w:b/>
                <w:sz w:val="16"/>
                <w:szCs w:val="16"/>
              </w:rPr>
              <w:t>Country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971" w:rsidRDefault="00DF4971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A1410">
              <w:rPr>
                <w:rFonts w:cs="Arial"/>
                <w:b/>
                <w:sz w:val="16"/>
                <w:szCs w:val="16"/>
              </w:rPr>
              <w:t xml:space="preserve"> Control</w:t>
            </w:r>
          </w:p>
          <w:p w:rsidR="00DA1410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Nº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 Office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Check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Digit</w:t>
            </w:r>
            <w:proofErr w:type="spellEnd"/>
          </w:p>
        </w:tc>
        <w:tc>
          <w:tcPr>
            <w:tcW w:w="42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DA1410" w:rsidRDefault="00DA1410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Account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number</w:t>
            </w:r>
            <w:proofErr w:type="spellEnd"/>
          </w:p>
        </w:tc>
      </w:tr>
      <w:bookmarkStart w:id="14" w:name="Texto20"/>
      <w:tr w:rsidR="00E1165B" w:rsidRPr="00197AA5" w:rsidTr="00944F35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4"/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</w:tr>
    </w:tbl>
    <w:p w:rsidR="00E16972" w:rsidRPr="00197AA5" w:rsidRDefault="00E16972" w:rsidP="000F5EEB">
      <w:pPr>
        <w:rPr>
          <w:rFonts w:cs="Arial"/>
          <w:szCs w:val="28"/>
        </w:rPr>
      </w:pPr>
    </w:p>
    <w:p w:rsidR="00E16972" w:rsidRPr="00197AA5" w:rsidRDefault="00E16972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928"/>
        <w:gridCol w:w="5034"/>
      </w:tblGrid>
      <w:tr w:rsidR="007B4704" w:rsidRPr="009F2797" w:rsidTr="001B37AD">
        <w:tc>
          <w:tcPr>
            <w:tcW w:w="5002" w:type="dxa"/>
          </w:tcPr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D055B8" w:rsidRDefault="00D055B8" w:rsidP="007B4704">
            <w:pPr>
              <w:jc w:val="center"/>
              <w:rPr>
                <w:rFonts w:cs="Arial"/>
                <w:szCs w:val="28"/>
                <w:lang w:val="en-US"/>
              </w:rPr>
            </w:pPr>
            <w:r w:rsidRPr="00D055B8">
              <w:rPr>
                <w:rFonts w:cs="Arial"/>
                <w:szCs w:val="28"/>
                <w:lang w:val="en-US"/>
              </w:rPr>
              <w:t>SIGNATURE OF THE APPLICANT</w:t>
            </w:r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1B37AD" w:rsidRPr="00D055B8" w:rsidRDefault="001B37AD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D055B8" w:rsidP="007B4704">
            <w:pPr>
              <w:rPr>
                <w:rFonts w:cs="Arial"/>
                <w:szCs w:val="28"/>
                <w:lang w:val="en-US"/>
              </w:rPr>
            </w:pPr>
            <w:r w:rsidRPr="00D055B8">
              <w:rPr>
                <w:rFonts w:cs="Arial"/>
                <w:szCs w:val="28"/>
                <w:lang w:val="en-US"/>
              </w:rPr>
              <w:t>Date</w:t>
            </w:r>
            <w:r w:rsidR="007B4704" w:rsidRPr="00D055B8">
              <w:rPr>
                <w:rFonts w:cs="Arial"/>
                <w:szCs w:val="28"/>
                <w:lang w:val="en-US"/>
              </w:rPr>
              <w:t>:</w:t>
            </w:r>
            <w:r w:rsidR="00754B61" w:rsidRPr="00D055B8">
              <w:rPr>
                <w:rFonts w:cs="Arial"/>
                <w:szCs w:val="28"/>
                <w:lang w:val="en-US"/>
              </w:rPr>
              <w:t xml:space="preserve"> </w:t>
            </w:r>
            <w:bookmarkStart w:id="15" w:name="Texto18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54B61" w:rsidRPr="00D055B8">
              <w:rPr>
                <w:rFonts w:cs="Arial"/>
                <w:szCs w:val="28"/>
                <w:lang w:val="en-US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5"/>
          </w:p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</w:tc>
        <w:tc>
          <w:tcPr>
            <w:tcW w:w="5110" w:type="dxa"/>
          </w:tcPr>
          <w:p w:rsidR="007B4704" w:rsidRPr="00D055B8" w:rsidRDefault="007B4704" w:rsidP="007B4704">
            <w:pPr>
              <w:jc w:val="center"/>
              <w:rPr>
                <w:rFonts w:cs="Arial"/>
                <w:szCs w:val="28"/>
                <w:lang w:val="en-US"/>
              </w:rPr>
            </w:pPr>
          </w:p>
          <w:p w:rsidR="007B4704" w:rsidRPr="00D055B8" w:rsidRDefault="00D055B8" w:rsidP="007B4704">
            <w:pPr>
              <w:jc w:val="center"/>
              <w:rPr>
                <w:rFonts w:cs="Arial"/>
                <w:szCs w:val="28"/>
                <w:lang w:val="en-US"/>
              </w:rPr>
            </w:pPr>
            <w:r w:rsidRPr="00D055B8">
              <w:rPr>
                <w:rFonts w:cs="Arial"/>
                <w:szCs w:val="28"/>
                <w:lang w:val="en-US"/>
              </w:rPr>
              <w:t>DATE, SIGNATURE AND OFFICIAL STAMP OF THE BANK</w:t>
            </w:r>
          </w:p>
        </w:tc>
      </w:tr>
    </w:tbl>
    <w:p w:rsidR="00863BFD" w:rsidRPr="00D055B8" w:rsidRDefault="00863BFD" w:rsidP="000F5EEB">
      <w:pPr>
        <w:rPr>
          <w:rFonts w:cs="Arial"/>
          <w:szCs w:val="28"/>
          <w:lang w:val="en-US"/>
        </w:rPr>
      </w:pPr>
    </w:p>
    <w:p w:rsidR="007B4704" w:rsidRPr="00D055B8" w:rsidRDefault="00D055B8" w:rsidP="000F5EEB">
      <w:pPr>
        <w:rPr>
          <w:rFonts w:cs="Arial"/>
          <w:szCs w:val="28"/>
          <w:lang w:val="en-US"/>
        </w:rPr>
      </w:pPr>
      <w:r w:rsidRPr="00D055B8">
        <w:rPr>
          <w:rFonts w:cs="Arial"/>
          <w:szCs w:val="28"/>
          <w:lang w:val="en-US"/>
        </w:rPr>
        <w:t>This application must be sent duly completed and signed to the Finance and Bud</w:t>
      </w:r>
      <w:r>
        <w:rPr>
          <w:rFonts w:cs="Arial"/>
          <w:szCs w:val="28"/>
          <w:lang w:val="en-US"/>
        </w:rPr>
        <w:t>g</w:t>
      </w:r>
      <w:r w:rsidRPr="00D055B8">
        <w:rPr>
          <w:rFonts w:cs="Arial"/>
          <w:szCs w:val="28"/>
          <w:lang w:val="en-US"/>
        </w:rPr>
        <w:t>et Office of the Unive</w:t>
      </w:r>
      <w:r>
        <w:rPr>
          <w:rFonts w:cs="Arial"/>
          <w:szCs w:val="28"/>
          <w:lang w:val="en-US"/>
        </w:rPr>
        <w:t>r</w:t>
      </w:r>
      <w:r w:rsidRPr="00D055B8">
        <w:rPr>
          <w:rFonts w:cs="Arial"/>
          <w:szCs w:val="28"/>
          <w:lang w:val="en-US"/>
        </w:rPr>
        <w:t>sity of La Rioja</w:t>
      </w:r>
    </w:p>
    <w:p w:rsidR="007B4704" w:rsidRPr="00197AA5" w:rsidRDefault="00D055B8" w:rsidP="000F5EEB">
      <w:pPr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University</w:t>
      </w:r>
      <w:proofErr w:type="spellEnd"/>
      <w:r>
        <w:rPr>
          <w:rFonts w:cs="Arial"/>
          <w:szCs w:val="28"/>
        </w:rPr>
        <w:t xml:space="preserve"> of La Rioja</w:t>
      </w:r>
      <w:r w:rsidR="007B4704" w:rsidRPr="00197AA5">
        <w:rPr>
          <w:rFonts w:cs="Arial"/>
          <w:szCs w:val="28"/>
        </w:rPr>
        <w:t>, Avda. La Paz, 93</w:t>
      </w:r>
      <w:r w:rsidR="00197AA5">
        <w:rPr>
          <w:rFonts w:cs="Arial"/>
          <w:szCs w:val="28"/>
        </w:rPr>
        <w:t>-103</w:t>
      </w:r>
      <w:r w:rsidR="007B4704" w:rsidRPr="00197AA5">
        <w:rPr>
          <w:rFonts w:cs="Arial"/>
          <w:szCs w:val="28"/>
        </w:rPr>
        <w:t>, 26006 Logroño.</w:t>
      </w:r>
    </w:p>
    <w:sectPr w:rsidR="007B4704" w:rsidRPr="00197AA5" w:rsidSect="000F5EEB">
      <w:type w:val="continuous"/>
      <w:pgSz w:w="11906" w:h="16838"/>
      <w:pgMar w:top="1701" w:right="92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01" w:rsidRDefault="003F7B01">
      <w:r>
        <w:separator/>
      </w:r>
    </w:p>
  </w:endnote>
  <w:endnote w:type="continuationSeparator" w:id="0">
    <w:p w:rsidR="003F7B01" w:rsidRDefault="003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FA7DBC" w:rsidRPr="00D452C9" w:rsidRDefault="00A36FC5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rPr>
        <w:rStyle w:val="Nmerodepgina"/>
        <w:sz w:val="16"/>
        <w:szCs w:val="16"/>
      </w:rPr>
      <w:tab/>
    </w:r>
    <w:r w:rsidR="00FA7DBC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01" w:rsidRDefault="003F7B01">
      <w:r>
        <w:separator/>
      </w:r>
    </w:p>
  </w:footnote>
  <w:footnote w:type="continuationSeparator" w:id="0">
    <w:p w:rsidR="003F7B01" w:rsidRDefault="003F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EF4"/>
    <w:multiLevelType w:val="hybridMultilevel"/>
    <w:tmpl w:val="59580F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605D4"/>
    <w:multiLevelType w:val="hybridMultilevel"/>
    <w:tmpl w:val="96A84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4B0"/>
    <w:multiLevelType w:val="hybridMultilevel"/>
    <w:tmpl w:val="06A2F8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A6E56"/>
    <w:multiLevelType w:val="hybridMultilevel"/>
    <w:tmpl w:val="D9BA41DC"/>
    <w:lvl w:ilvl="0" w:tplc="8B62C44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746BC0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F76"/>
    <w:multiLevelType w:val="hybridMultilevel"/>
    <w:tmpl w:val="314A2C7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840B63"/>
    <w:multiLevelType w:val="hybridMultilevel"/>
    <w:tmpl w:val="161A3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66C0"/>
    <w:multiLevelType w:val="hybridMultilevel"/>
    <w:tmpl w:val="3A94A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06"/>
    <w:rsid w:val="0000125B"/>
    <w:rsid w:val="0000486B"/>
    <w:rsid w:val="0003634D"/>
    <w:rsid w:val="000364FC"/>
    <w:rsid w:val="00040C04"/>
    <w:rsid w:val="000442CC"/>
    <w:rsid w:val="00056873"/>
    <w:rsid w:val="000616E2"/>
    <w:rsid w:val="000724E2"/>
    <w:rsid w:val="00095602"/>
    <w:rsid w:val="00095F98"/>
    <w:rsid w:val="000A3AC8"/>
    <w:rsid w:val="000A59A5"/>
    <w:rsid w:val="000C031D"/>
    <w:rsid w:val="000D2461"/>
    <w:rsid w:val="000E4FED"/>
    <w:rsid w:val="000F5EEB"/>
    <w:rsid w:val="001043C2"/>
    <w:rsid w:val="001053A6"/>
    <w:rsid w:val="00115A28"/>
    <w:rsid w:val="001212E3"/>
    <w:rsid w:val="00127CCB"/>
    <w:rsid w:val="00132CA7"/>
    <w:rsid w:val="00133077"/>
    <w:rsid w:val="00141E8B"/>
    <w:rsid w:val="00144E64"/>
    <w:rsid w:val="00166380"/>
    <w:rsid w:val="0018274F"/>
    <w:rsid w:val="00183F70"/>
    <w:rsid w:val="00184899"/>
    <w:rsid w:val="0018672F"/>
    <w:rsid w:val="00197AA5"/>
    <w:rsid w:val="001A3718"/>
    <w:rsid w:val="001A5DBA"/>
    <w:rsid w:val="001B0B81"/>
    <w:rsid w:val="001B37AD"/>
    <w:rsid w:val="001B54BC"/>
    <w:rsid w:val="001B60C9"/>
    <w:rsid w:val="001D3513"/>
    <w:rsid w:val="00203F4C"/>
    <w:rsid w:val="00204BBC"/>
    <w:rsid w:val="002100AF"/>
    <w:rsid w:val="0022196A"/>
    <w:rsid w:val="00230C25"/>
    <w:rsid w:val="00267043"/>
    <w:rsid w:val="00267DBA"/>
    <w:rsid w:val="00272C54"/>
    <w:rsid w:val="0027689C"/>
    <w:rsid w:val="002817FD"/>
    <w:rsid w:val="00282F2C"/>
    <w:rsid w:val="002856AE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306BFA"/>
    <w:rsid w:val="0031220A"/>
    <w:rsid w:val="00313F45"/>
    <w:rsid w:val="00316560"/>
    <w:rsid w:val="00334706"/>
    <w:rsid w:val="00342039"/>
    <w:rsid w:val="00356EDE"/>
    <w:rsid w:val="00361E78"/>
    <w:rsid w:val="00375E11"/>
    <w:rsid w:val="00381B6D"/>
    <w:rsid w:val="003A00E6"/>
    <w:rsid w:val="003A6F7A"/>
    <w:rsid w:val="003E5ED9"/>
    <w:rsid w:val="003F5E1C"/>
    <w:rsid w:val="003F5FC7"/>
    <w:rsid w:val="003F7365"/>
    <w:rsid w:val="003F7B01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B22DD"/>
    <w:rsid w:val="004C568B"/>
    <w:rsid w:val="004D09A2"/>
    <w:rsid w:val="004F1A9B"/>
    <w:rsid w:val="004F755E"/>
    <w:rsid w:val="00501CEC"/>
    <w:rsid w:val="00507918"/>
    <w:rsid w:val="00512052"/>
    <w:rsid w:val="0052312A"/>
    <w:rsid w:val="00534E25"/>
    <w:rsid w:val="00540E63"/>
    <w:rsid w:val="00541081"/>
    <w:rsid w:val="00564D53"/>
    <w:rsid w:val="00580964"/>
    <w:rsid w:val="00594E96"/>
    <w:rsid w:val="00595363"/>
    <w:rsid w:val="00596B23"/>
    <w:rsid w:val="00597973"/>
    <w:rsid w:val="005C28ED"/>
    <w:rsid w:val="005C6BEA"/>
    <w:rsid w:val="005D07BF"/>
    <w:rsid w:val="005D73B6"/>
    <w:rsid w:val="005E6DC2"/>
    <w:rsid w:val="005E7EB7"/>
    <w:rsid w:val="005F0ABB"/>
    <w:rsid w:val="005F685E"/>
    <w:rsid w:val="00605B88"/>
    <w:rsid w:val="0061080A"/>
    <w:rsid w:val="0061229E"/>
    <w:rsid w:val="006573AC"/>
    <w:rsid w:val="00661DC8"/>
    <w:rsid w:val="00664BF1"/>
    <w:rsid w:val="006737D9"/>
    <w:rsid w:val="00674409"/>
    <w:rsid w:val="0068526A"/>
    <w:rsid w:val="00686ED0"/>
    <w:rsid w:val="00691A72"/>
    <w:rsid w:val="006951D8"/>
    <w:rsid w:val="006B2B38"/>
    <w:rsid w:val="006C4800"/>
    <w:rsid w:val="006D7DEC"/>
    <w:rsid w:val="006F513D"/>
    <w:rsid w:val="00703104"/>
    <w:rsid w:val="0070532C"/>
    <w:rsid w:val="00710856"/>
    <w:rsid w:val="00747C53"/>
    <w:rsid w:val="007538B5"/>
    <w:rsid w:val="00754B61"/>
    <w:rsid w:val="00774B04"/>
    <w:rsid w:val="00784DE5"/>
    <w:rsid w:val="007A70F5"/>
    <w:rsid w:val="007B4528"/>
    <w:rsid w:val="007B4704"/>
    <w:rsid w:val="007B574D"/>
    <w:rsid w:val="007C6974"/>
    <w:rsid w:val="007D76F3"/>
    <w:rsid w:val="007F23CF"/>
    <w:rsid w:val="007F313B"/>
    <w:rsid w:val="008069F8"/>
    <w:rsid w:val="00814539"/>
    <w:rsid w:val="00822224"/>
    <w:rsid w:val="00833432"/>
    <w:rsid w:val="00843B36"/>
    <w:rsid w:val="00854EA5"/>
    <w:rsid w:val="00863BFD"/>
    <w:rsid w:val="00864824"/>
    <w:rsid w:val="00871F2A"/>
    <w:rsid w:val="0088362B"/>
    <w:rsid w:val="008861E2"/>
    <w:rsid w:val="008A140F"/>
    <w:rsid w:val="008B63CF"/>
    <w:rsid w:val="008C321C"/>
    <w:rsid w:val="008D07C8"/>
    <w:rsid w:val="00900463"/>
    <w:rsid w:val="00900E22"/>
    <w:rsid w:val="0090254A"/>
    <w:rsid w:val="00903001"/>
    <w:rsid w:val="009142BE"/>
    <w:rsid w:val="00917858"/>
    <w:rsid w:val="009255B0"/>
    <w:rsid w:val="0093664A"/>
    <w:rsid w:val="00944F35"/>
    <w:rsid w:val="009477FC"/>
    <w:rsid w:val="00961CA5"/>
    <w:rsid w:val="009623B4"/>
    <w:rsid w:val="009765C1"/>
    <w:rsid w:val="00976FE9"/>
    <w:rsid w:val="009862D3"/>
    <w:rsid w:val="00993FB4"/>
    <w:rsid w:val="009A48EA"/>
    <w:rsid w:val="009A5341"/>
    <w:rsid w:val="009A567E"/>
    <w:rsid w:val="009A785C"/>
    <w:rsid w:val="009C3736"/>
    <w:rsid w:val="009D4BC7"/>
    <w:rsid w:val="009D77DE"/>
    <w:rsid w:val="009E5DD9"/>
    <w:rsid w:val="009F2797"/>
    <w:rsid w:val="009F64AA"/>
    <w:rsid w:val="00A00C02"/>
    <w:rsid w:val="00A05FDD"/>
    <w:rsid w:val="00A10537"/>
    <w:rsid w:val="00A20DC4"/>
    <w:rsid w:val="00A2507C"/>
    <w:rsid w:val="00A3087F"/>
    <w:rsid w:val="00A32F4F"/>
    <w:rsid w:val="00A36FC5"/>
    <w:rsid w:val="00A44D27"/>
    <w:rsid w:val="00A541DF"/>
    <w:rsid w:val="00A617A5"/>
    <w:rsid w:val="00A64BC6"/>
    <w:rsid w:val="00A721BE"/>
    <w:rsid w:val="00A8264A"/>
    <w:rsid w:val="00A9110B"/>
    <w:rsid w:val="00A923A4"/>
    <w:rsid w:val="00AA1E26"/>
    <w:rsid w:val="00AA40B0"/>
    <w:rsid w:val="00AA6620"/>
    <w:rsid w:val="00AA7B7F"/>
    <w:rsid w:val="00AB15C5"/>
    <w:rsid w:val="00AC0CFA"/>
    <w:rsid w:val="00AE1D2E"/>
    <w:rsid w:val="00AE2360"/>
    <w:rsid w:val="00AF3422"/>
    <w:rsid w:val="00AF47AB"/>
    <w:rsid w:val="00B202FE"/>
    <w:rsid w:val="00B20FAB"/>
    <w:rsid w:val="00B23FC7"/>
    <w:rsid w:val="00B40533"/>
    <w:rsid w:val="00B500E1"/>
    <w:rsid w:val="00B61E38"/>
    <w:rsid w:val="00B74536"/>
    <w:rsid w:val="00B75805"/>
    <w:rsid w:val="00BA5029"/>
    <w:rsid w:val="00BC7865"/>
    <w:rsid w:val="00BD2C03"/>
    <w:rsid w:val="00BE018B"/>
    <w:rsid w:val="00BF3F39"/>
    <w:rsid w:val="00BF43A5"/>
    <w:rsid w:val="00BF5541"/>
    <w:rsid w:val="00BF5607"/>
    <w:rsid w:val="00C0099B"/>
    <w:rsid w:val="00C1106B"/>
    <w:rsid w:val="00C14B61"/>
    <w:rsid w:val="00C256B2"/>
    <w:rsid w:val="00C2598C"/>
    <w:rsid w:val="00C30C95"/>
    <w:rsid w:val="00C40B47"/>
    <w:rsid w:val="00C46EFB"/>
    <w:rsid w:val="00C5466B"/>
    <w:rsid w:val="00C62A28"/>
    <w:rsid w:val="00C64AAB"/>
    <w:rsid w:val="00C66429"/>
    <w:rsid w:val="00C764BA"/>
    <w:rsid w:val="00C90ABD"/>
    <w:rsid w:val="00C9175A"/>
    <w:rsid w:val="00C941B8"/>
    <w:rsid w:val="00C94407"/>
    <w:rsid w:val="00CA35DE"/>
    <w:rsid w:val="00CA3AE4"/>
    <w:rsid w:val="00CA426B"/>
    <w:rsid w:val="00CF0E45"/>
    <w:rsid w:val="00CF1996"/>
    <w:rsid w:val="00D00A30"/>
    <w:rsid w:val="00D01550"/>
    <w:rsid w:val="00D01BC5"/>
    <w:rsid w:val="00D03944"/>
    <w:rsid w:val="00D0433E"/>
    <w:rsid w:val="00D04374"/>
    <w:rsid w:val="00D0519D"/>
    <w:rsid w:val="00D055B8"/>
    <w:rsid w:val="00D0619D"/>
    <w:rsid w:val="00D10098"/>
    <w:rsid w:val="00D10E90"/>
    <w:rsid w:val="00D17BEE"/>
    <w:rsid w:val="00D2308B"/>
    <w:rsid w:val="00D428A6"/>
    <w:rsid w:val="00D443EC"/>
    <w:rsid w:val="00D452C9"/>
    <w:rsid w:val="00D6290A"/>
    <w:rsid w:val="00D816A6"/>
    <w:rsid w:val="00D8701C"/>
    <w:rsid w:val="00D87C46"/>
    <w:rsid w:val="00D90AA8"/>
    <w:rsid w:val="00D94E20"/>
    <w:rsid w:val="00DA1410"/>
    <w:rsid w:val="00DA2747"/>
    <w:rsid w:val="00DA43B4"/>
    <w:rsid w:val="00DB42F5"/>
    <w:rsid w:val="00DD75B5"/>
    <w:rsid w:val="00DE15CD"/>
    <w:rsid w:val="00DF4971"/>
    <w:rsid w:val="00DF6D5D"/>
    <w:rsid w:val="00E1165B"/>
    <w:rsid w:val="00E16972"/>
    <w:rsid w:val="00E35860"/>
    <w:rsid w:val="00E4342D"/>
    <w:rsid w:val="00E4548D"/>
    <w:rsid w:val="00E509B4"/>
    <w:rsid w:val="00E50F0A"/>
    <w:rsid w:val="00E5441B"/>
    <w:rsid w:val="00E55B21"/>
    <w:rsid w:val="00E565FB"/>
    <w:rsid w:val="00E62070"/>
    <w:rsid w:val="00E755BD"/>
    <w:rsid w:val="00E81F10"/>
    <w:rsid w:val="00E97823"/>
    <w:rsid w:val="00EA27FA"/>
    <w:rsid w:val="00EB20A4"/>
    <w:rsid w:val="00ED5D11"/>
    <w:rsid w:val="00EE06DF"/>
    <w:rsid w:val="00F05B64"/>
    <w:rsid w:val="00F06240"/>
    <w:rsid w:val="00F12817"/>
    <w:rsid w:val="00F22E4B"/>
    <w:rsid w:val="00F23C0D"/>
    <w:rsid w:val="00F2566A"/>
    <w:rsid w:val="00F27D3C"/>
    <w:rsid w:val="00F47D03"/>
    <w:rsid w:val="00F573CD"/>
    <w:rsid w:val="00F6691E"/>
    <w:rsid w:val="00FA4BB4"/>
    <w:rsid w:val="00FA71DA"/>
    <w:rsid w:val="00FA7807"/>
    <w:rsid w:val="00FA781F"/>
    <w:rsid w:val="00FA7DBC"/>
    <w:rsid w:val="00FB1772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C1F91-957B-4181-B4FE-1B1EBD2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rsid w:val="009C373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qFormat/>
    <w:rsid w:val="001B54BC"/>
    <w:pPr>
      <w:spacing w:line="240" w:lineRule="auto"/>
      <w:jc w:val="center"/>
    </w:pPr>
    <w:rPr>
      <w:rFonts w:ascii="Shruti" w:hAnsi="Shruti"/>
      <w:b/>
      <w:bCs/>
      <w:sz w:val="24"/>
    </w:rPr>
  </w:style>
  <w:style w:type="paragraph" w:styleId="NormalWeb">
    <w:name w:val="Normal (Web)"/>
    <w:basedOn w:val="Normal"/>
    <w:rsid w:val="00D0437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6F513D"/>
    <w:rPr>
      <w:b/>
      <w:bCs/>
    </w:rPr>
  </w:style>
  <w:style w:type="paragraph" w:styleId="Revisin">
    <w:name w:val="Revision"/>
    <w:hidden/>
    <w:uiPriority w:val="99"/>
    <w:semiHidden/>
    <w:rsid w:val="00FA71D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ridrue\Desktop\TRADUCCIONES\Ficha%20de%20Datos%20a%203&#186;\Datos%20a%20terceros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A31C-DC33-407B-AACC-B92964A1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Datos a terceros 2015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ur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ALBERTO CALVO GOZALO</dc:creator>
  <cp:keywords/>
  <dc:description/>
  <cp:lastModifiedBy>Ana María Ridruejo Pérez</cp:lastModifiedBy>
  <cp:revision>2</cp:revision>
  <cp:lastPrinted>2012-10-18T12:33:00Z</cp:lastPrinted>
  <dcterms:created xsi:type="dcterms:W3CDTF">2015-10-13T08:42:00Z</dcterms:created>
  <dcterms:modified xsi:type="dcterms:W3CDTF">2015-10-13T08:42:00Z</dcterms:modified>
</cp:coreProperties>
</file>